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F5" w:rsidRDefault="00E10DF5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Appendix 1.</w:t>
      </w:r>
      <w:proofErr w:type="gramEnd"/>
    </w:p>
    <w:p w:rsidR="002309A7" w:rsidRPr="008358F0" w:rsidRDefault="008358F0">
      <w:pPr>
        <w:rPr>
          <w:rFonts w:ascii="Arial" w:hAnsi="Arial" w:cs="Arial"/>
          <w:b/>
        </w:rPr>
      </w:pPr>
      <w:r w:rsidRPr="001D24F7">
        <w:rPr>
          <w:rFonts w:ascii="Arial" w:hAnsi="Arial" w:cs="Arial"/>
          <w:b/>
          <w:sz w:val="24"/>
          <w:szCs w:val="24"/>
        </w:rPr>
        <w:t>Umbrella O</w:t>
      </w:r>
      <w:r w:rsidR="00792423" w:rsidRPr="001D24F7">
        <w:rPr>
          <w:rFonts w:ascii="Arial" w:hAnsi="Arial" w:cs="Arial"/>
          <w:b/>
          <w:sz w:val="24"/>
          <w:szCs w:val="24"/>
        </w:rPr>
        <w:t>perational Plan</w:t>
      </w:r>
      <w:r w:rsidR="00792423" w:rsidRPr="008358F0">
        <w:rPr>
          <w:rFonts w:ascii="Arial" w:hAnsi="Arial" w:cs="Arial"/>
          <w:b/>
        </w:rPr>
        <w:t xml:space="preserve"> – </w:t>
      </w:r>
      <w:r w:rsidR="00792423" w:rsidRPr="001D24F7">
        <w:rPr>
          <w:rFonts w:ascii="Arial" w:hAnsi="Arial" w:cs="Arial"/>
          <w:b/>
          <w:sz w:val="24"/>
          <w:szCs w:val="24"/>
        </w:rPr>
        <w:t>Coronavirus (COVID-1</w:t>
      </w:r>
      <w:r w:rsidR="008707A8" w:rsidRPr="001D24F7">
        <w:rPr>
          <w:rFonts w:ascii="Arial" w:hAnsi="Arial" w:cs="Arial"/>
          <w:b/>
          <w:sz w:val="24"/>
          <w:szCs w:val="24"/>
        </w:rPr>
        <w:t>9)</w:t>
      </w:r>
      <w:r w:rsidR="00E5740E" w:rsidRPr="001D24F7">
        <w:rPr>
          <w:rFonts w:ascii="Arial" w:hAnsi="Arial" w:cs="Arial"/>
          <w:b/>
          <w:sz w:val="24"/>
          <w:szCs w:val="24"/>
        </w:rPr>
        <w:t xml:space="preserve"> </w:t>
      </w:r>
      <w:r w:rsidR="002309A7" w:rsidRPr="001D24F7">
        <w:rPr>
          <w:rFonts w:ascii="Arial" w:hAnsi="Arial" w:cs="Arial"/>
          <w:b/>
          <w:sz w:val="24"/>
          <w:szCs w:val="24"/>
        </w:rPr>
        <w:t>- from Monday 16</w:t>
      </w:r>
      <w:r w:rsidR="002309A7" w:rsidRPr="001D24F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309A7" w:rsidRPr="001D24F7">
        <w:rPr>
          <w:rFonts w:ascii="Arial" w:hAnsi="Arial" w:cs="Arial"/>
          <w:b/>
          <w:sz w:val="24"/>
          <w:szCs w:val="24"/>
        </w:rPr>
        <w:t xml:space="preserve"> March</w:t>
      </w:r>
      <w:r w:rsidR="002309A7" w:rsidRPr="008358F0">
        <w:rPr>
          <w:rFonts w:ascii="Arial" w:hAnsi="Arial" w:cs="Arial"/>
          <w:b/>
        </w:rPr>
        <w:t xml:space="preserve"> </w:t>
      </w:r>
      <w:r w:rsidR="002309A7" w:rsidRPr="001D24F7">
        <w:rPr>
          <w:rFonts w:ascii="Arial" w:hAnsi="Arial" w:cs="Arial"/>
          <w:b/>
          <w:sz w:val="24"/>
          <w:szCs w:val="24"/>
        </w:rPr>
        <w:t>2020</w:t>
      </w:r>
      <w:r w:rsidRPr="008358F0">
        <w:rPr>
          <w:rFonts w:ascii="Arial" w:hAnsi="Arial" w:cs="Arial"/>
          <w:b/>
        </w:rPr>
        <w:t xml:space="preserve"> </w:t>
      </w:r>
    </w:p>
    <w:p w:rsidR="00004A69" w:rsidRPr="008358F0" w:rsidRDefault="00004A69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28"/>
        <w:gridCol w:w="7536"/>
      </w:tblGrid>
      <w:tr w:rsidR="00E10DF5" w:rsidRPr="008358F0" w:rsidTr="00E10DF5">
        <w:tc>
          <w:tcPr>
            <w:tcW w:w="1928" w:type="dxa"/>
          </w:tcPr>
          <w:p w:rsidR="00E10DF5" w:rsidRPr="00F67EE5" w:rsidRDefault="00E10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7536" w:type="dxa"/>
          </w:tcPr>
          <w:p w:rsidR="00E10DF5" w:rsidRPr="00F67EE5" w:rsidRDefault="00E10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7EE5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t xml:space="preserve">Services </w:t>
            </w:r>
            <w:r w:rsidRPr="00A1415D">
              <w:rPr>
                <w:rFonts w:ascii="Arial" w:hAnsi="Arial" w:cs="Arial"/>
                <w:b/>
                <w:u w:val="single"/>
              </w:rPr>
              <w:t xml:space="preserve">not </w:t>
            </w:r>
            <w:r w:rsidRPr="008358F0">
              <w:rPr>
                <w:rFonts w:ascii="Arial" w:hAnsi="Arial" w:cs="Arial"/>
                <w:b/>
              </w:rPr>
              <w:t>provided</w:t>
            </w:r>
          </w:p>
          <w:p w:rsidR="00E10DF5" w:rsidRPr="008358F0" w:rsidRDefault="00E10DF5" w:rsidP="00F67E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8358F0">
              <w:rPr>
                <w:rFonts w:ascii="Arial" w:hAnsi="Arial" w:cs="Arial"/>
                <w:b/>
              </w:rPr>
              <w:t xml:space="preserve">Category </w:t>
            </w:r>
            <w:r>
              <w:rPr>
                <w:rFonts w:ascii="Arial" w:hAnsi="Arial" w:cs="Arial"/>
                <w:b/>
              </w:rPr>
              <w:t>3)</w:t>
            </w:r>
          </w:p>
        </w:tc>
        <w:tc>
          <w:tcPr>
            <w:tcW w:w="7536" w:type="dxa"/>
          </w:tcPr>
          <w:p w:rsidR="00E10DF5" w:rsidRPr="008358F0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Asymptomatic patients</w:t>
            </w:r>
            <w:r>
              <w:rPr>
                <w:rFonts w:ascii="Arial" w:hAnsi="Arial" w:cs="Arial"/>
              </w:rPr>
              <w:t xml:space="preserve"> (No symptoms)</w:t>
            </w:r>
          </w:p>
          <w:p w:rsidR="00E10DF5" w:rsidRPr="008358F0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Walk in patients</w:t>
            </w:r>
          </w:p>
          <w:p w:rsidR="00E10DF5" w:rsidRPr="008358F0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Contraception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Follow up appointments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PrEP</w:t>
            </w:r>
            <w:proofErr w:type="spellEnd"/>
          </w:p>
          <w:p w:rsidR="00E10DF5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procedure appointments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Condoms</w:t>
            </w:r>
          </w:p>
          <w:p w:rsidR="00E10DF5" w:rsidRPr="00DD6C19" w:rsidRDefault="00E10DF5" w:rsidP="007D438F">
            <w:pPr>
              <w:rPr>
                <w:rFonts w:ascii="Arial" w:hAnsi="Arial" w:cs="Arial"/>
                <w:color w:val="FF0000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t xml:space="preserve">Services </w:t>
            </w:r>
            <w:r w:rsidRPr="00A1415D">
              <w:rPr>
                <w:rFonts w:ascii="Arial" w:hAnsi="Arial" w:cs="Arial"/>
                <w:b/>
                <w:u w:val="single"/>
              </w:rPr>
              <w:t>to be</w:t>
            </w:r>
            <w:r w:rsidRPr="008358F0">
              <w:rPr>
                <w:rFonts w:ascii="Arial" w:hAnsi="Arial" w:cs="Arial"/>
                <w:b/>
              </w:rPr>
              <w:t xml:space="preserve"> offered via Telephone Triage</w:t>
            </w:r>
          </w:p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8358F0">
              <w:rPr>
                <w:rFonts w:ascii="Arial" w:hAnsi="Arial" w:cs="Arial"/>
                <w:b/>
              </w:rPr>
              <w:t xml:space="preserve">Category </w:t>
            </w:r>
            <w:r>
              <w:rPr>
                <w:rFonts w:ascii="Arial" w:hAnsi="Arial" w:cs="Arial"/>
                <w:b/>
              </w:rPr>
              <w:t>2)</w:t>
            </w:r>
            <w:r w:rsidRPr="008358F0">
              <w:rPr>
                <w:rFonts w:ascii="Arial" w:hAnsi="Arial" w:cs="Arial"/>
                <w:b/>
              </w:rPr>
              <w:t xml:space="preserve"> </w:t>
            </w:r>
          </w:p>
          <w:p w:rsidR="00E10DF5" w:rsidRPr="008358F0" w:rsidRDefault="00E10D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36" w:type="dxa"/>
          </w:tcPr>
          <w:p w:rsidR="00E10DF5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Symptomatic</w:t>
            </w:r>
            <w:r>
              <w:rPr>
                <w:rFonts w:ascii="Arial" w:hAnsi="Arial" w:cs="Arial"/>
              </w:rPr>
              <w:t xml:space="preserve"> (Nursing)</w:t>
            </w:r>
          </w:p>
          <w:p w:rsidR="00E10DF5" w:rsidRPr="008358F0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Contraception (Nursing)</w:t>
            </w:r>
          </w:p>
          <w:p w:rsidR="00E10DF5" w:rsidRPr="008358F0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Have been in contact with a confirmed Sexual Transmitted Infection</w:t>
            </w:r>
            <w:r>
              <w:rPr>
                <w:rFonts w:ascii="Arial" w:hAnsi="Arial" w:cs="Arial"/>
              </w:rPr>
              <w:t xml:space="preserve"> (HA)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Under 16s</w:t>
            </w:r>
            <w:r>
              <w:rPr>
                <w:rFonts w:ascii="Arial" w:hAnsi="Arial" w:cs="Arial"/>
              </w:rPr>
              <w:t xml:space="preserve"> (HA)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PEPSE (HA)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PEPSE bloods (HA)</w:t>
            </w:r>
          </w:p>
          <w:p w:rsidR="00E10DF5" w:rsidRDefault="00E10DF5" w:rsidP="008358F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Assault (HA)</w:t>
            </w:r>
          </w:p>
          <w:p w:rsidR="00E10DF5" w:rsidRPr="001D24F7" w:rsidRDefault="00E10DF5" w:rsidP="007D438F">
            <w:pPr>
              <w:rPr>
                <w:rFonts w:ascii="Arial" w:hAnsi="Arial" w:cs="Arial"/>
                <w:b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t>Umbrella enquiries to Reception</w:t>
            </w:r>
          </w:p>
        </w:tc>
        <w:tc>
          <w:tcPr>
            <w:tcW w:w="7536" w:type="dxa"/>
          </w:tcPr>
          <w:p w:rsidR="00E10DF5" w:rsidRDefault="00E10DF5" w:rsidP="00EB2547">
            <w:pPr>
              <w:rPr>
                <w:rFonts w:ascii="Arial" w:hAnsi="Arial" w:cs="Arial"/>
              </w:rPr>
            </w:pPr>
            <w:proofErr w:type="gramStart"/>
            <w:r w:rsidRPr="008358F0">
              <w:rPr>
                <w:rFonts w:ascii="Arial" w:hAnsi="Arial" w:cs="Arial"/>
              </w:rPr>
              <w:t>Advise</w:t>
            </w:r>
            <w:proofErr w:type="gramEnd"/>
            <w:r w:rsidRPr="008358F0">
              <w:rPr>
                <w:rFonts w:ascii="Arial" w:hAnsi="Arial" w:cs="Arial"/>
              </w:rPr>
              <w:t xml:space="preserve"> no walks ins or appoint</w:t>
            </w:r>
            <w:r>
              <w:rPr>
                <w:rFonts w:ascii="Arial" w:hAnsi="Arial" w:cs="Arial"/>
              </w:rPr>
              <w:t>ments available if in Category 3</w:t>
            </w:r>
            <w:r w:rsidRPr="008358F0">
              <w:rPr>
                <w:rFonts w:ascii="Arial" w:hAnsi="Arial" w:cs="Arial"/>
              </w:rPr>
              <w:t xml:space="preserve"> due to Coronavirus. Patients must check Umbrella website regularly for updates.</w:t>
            </w:r>
          </w:p>
          <w:p w:rsidR="00E10DF5" w:rsidRDefault="00E10DF5" w:rsidP="00EB2547">
            <w:p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 xml:space="preserve">  </w:t>
            </w:r>
          </w:p>
          <w:p w:rsidR="00E10DF5" w:rsidRPr="008358F0" w:rsidRDefault="00E10DF5" w:rsidP="00EB2547">
            <w:pPr>
              <w:rPr>
                <w:rFonts w:ascii="Arial" w:hAnsi="Arial" w:cs="Arial"/>
                <w:u w:val="single"/>
              </w:rPr>
            </w:pPr>
            <w:r w:rsidRPr="008358F0">
              <w:rPr>
                <w:rFonts w:ascii="Arial" w:hAnsi="Arial" w:cs="Arial"/>
                <w:u w:val="single"/>
              </w:rPr>
              <w:t>DO NOT offer STI Kits due to high demand at UHB labs (COVID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8358F0">
              <w:rPr>
                <w:rFonts w:ascii="Arial" w:hAnsi="Arial" w:cs="Arial"/>
                <w:u w:val="single"/>
              </w:rPr>
              <w:t>-19).</w:t>
            </w:r>
          </w:p>
          <w:p w:rsidR="00E10DF5" w:rsidRPr="008358F0" w:rsidRDefault="00E10DF5" w:rsidP="00EB2547">
            <w:pPr>
              <w:rPr>
                <w:rFonts w:ascii="Arial" w:hAnsi="Arial" w:cs="Arial"/>
              </w:rPr>
            </w:pPr>
          </w:p>
          <w:p w:rsidR="00E10DF5" w:rsidRPr="008358F0" w:rsidRDefault="00E10DF5" w:rsidP="00EB2547">
            <w:p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 xml:space="preserve">If Category </w:t>
            </w:r>
            <w:r>
              <w:rPr>
                <w:rFonts w:ascii="Arial" w:hAnsi="Arial" w:cs="Arial"/>
              </w:rPr>
              <w:t>2</w:t>
            </w:r>
            <w:r w:rsidRPr="008358F0">
              <w:rPr>
                <w:rFonts w:ascii="Arial" w:hAnsi="Arial" w:cs="Arial"/>
              </w:rPr>
              <w:t xml:space="preserve"> put phone call through to clinician for telephone triage.</w:t>
            </w:r>
          </w:p>
          <w:p w:rsidR="00E10DF5" w:rsidRPr="008358F0" w:rsidRDefault="00E10DF5" w:rsidP="00EB2547">
            <w:pPr>
              <w:rPr>
                <w:rFonts w:ascii="Arial" w:hAnsi="Arial" w:cs="Arial"/>
              </w:rPr>
            </w:pPr>
          </w:p>
          <w:p w:rsidR="00E10DF5" w:rsidRDefault="00E10DF5" w:rsidP="00EB2547">
            <w:p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If patient attends in person advise that the service is currently appointments only and to call 0121 237 5700.</w:t>
            </w:r>
          </w:p>
          <w:p w:rsidR="00E10DF5" w:rsidRPr="008358F0" w:rsidRDefault="00E10DF5" w:rsidP="00EB25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the nurse in charge with any questions.</w:t>
            </w:r>
          </w:p>
          <w:p w:rsidR="00E10DF5" w:rsidRPr="008358F0" w:rsidRDefault="00E10DF5" w:rsidP="00EB2547">
            <w:pPr>
              <w:rPr>
                <w:rFonts w:ascii="Arial" w:hAnsi="Arial" w:cs="Arial"/>
                <w:color w:val="FF0000"/>
              </w:rPr>
            </w:pPr>
          </w:p>
          <w:p w:rsidR="00E10DF5" w:rsidRPr="008358F0" w:rsidRDefault="00E10DF5" w:rsidP="00EB2547">
            <w:pPr>
              <w:rPr>
                <w:rFonts w:ascii="Arial" w:hAnsi="Arial" w:cs="Arial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t>Umbrella Telephone triage</w:t>
            </w:r>
          </w:p>
        </w:tc>
        <w:tc>
          <w:tcPr>
            <w:tcW w:w="7536" w:type="dxa"/>
          </w:tcPr>
          <w:p w:rsidR="00E10DF5" w:rsidRPr="00D1609A" w:rsidRDefault="00A141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="00E10DF5">
              <w:rPr>
                <w:rFonts w:ascii="Arial" w:hAnsi="Arial" w:cs="Arial"/>
              </w:rPr>
              <w:t xml:space="preserve">ook patient into </w:t>
            </w:r>
            <w:r w:rsidR="00E10DF5" w:rsidRPr="00D1609A">
              <w:rPr>
                <w:rFonts w:ascii="Arial" w:hAnsi="Arial" w:cs="Arial"/>
                <w:b/>
              </w:rPr>
              <w:t>Health Adviser office phone clinic</w:t>
            </w:r>
            <w:r>
              <w:rPr>
                <w:rFonts w:ascii="Arial" w:hAnsi="Arial" w:cs="Arial"/>
                <w:b/>
              </w:rPr>
              <w:t xml:space="preserve"> (for triage clinician)</w:t>
            </w:r>
          </w:p>
          <w:p w:rsidR="00E10DF5" w:rsidRDefault="00E10DF5">
            <w:pPr>
              <w:rPr>
                <w:rFonts w:ascii="Arial" w:hAnsi="Arial" w:cs="Arial"/>
              </w:rPr>
            </w:pPr>
          </w:p>
          <w:p w:rsidR="00E10DF5" w:rsidRDefault="00A14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Clinician to follow triage protocol</w:t>
            </w:r>
          </w:p>
          <w:p w:rsidR="00A1415D" w:rsidRDefault="00A1415D">
            <w:pPr>
              <w:rPr>
                <w:rFonts w:ascii="Arial" w:hAnsi="Arial" w:cs="Arial"/>
              </w:rPr>
            </w:pPr>
          </w:p>
          <w:p w:rsidR="00E10DF5" w:rsidRDefault="00E10DF5">
            <w:p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 xml:space="preserve">Book appointment at </w:t>
            </w:r>
            <w:proofErr w:type="spellStart"/>
            <w:r w:rsidRPr="00E5740E">
              <w:rPr>
                <w:rFonts w:ascii="Arial" w:hAnsi="Arial" w:cs="Arial"/>
              </w:rPr>
              <w:t>Whittall</w:t>
            </w:r>
            <w:proofErr w:type="spellEnd"/>
            <w:r w:rsidRPr="00E5740E">
              <w:rPr>
                <w:rFonts w:ascii="Arial" w:hAnsi="Arial" w:cs="Arial"/>
              </w:rPr>
              <w:t xml:space="preserve"> St Clinic</w:t>
            </w:r>
            <w:r>
              <w:rPr>
                <w:rFonts w:ascii="Arial" w:hAnsi="Arial" w:cs="Arial"/>
              </w:rPr>
              <w:t xml:space="preserve">, </w:t>
            </w:r>
            <w:r w:rsidRPr="00E5740E">
              <w:rPr>
                <w:rFonts w:ascii="Arial" w:hAnsi="Arial" w:cs="Arial"/>
              </w:rPr>
              <w:t>Boots City Centre</w:t>
            </w:r>
            <w:r>
              <w:rPr>
                <w:rFonts w:ascii="Arial" w:hAnsi="Arial" w:cs="Arial"/>
              </w:rPr>
              <w:t>, Boots City Centre or Erdington</w:t>
            </w:r>
            <w:r w:rsidRPr="00E5740E">
              <w:rPr>
                <w:rFonts w:ascii="Arial" w:hAnsi="Arial" w:cs="Arial"/>
              </w:rPr>
              <w:t xml:space="preserve"> </w:t>
            </w:r>
            <w:r w:rsidRPr="008358F0">
              <w:rPr>
                <w:rFonts w:ascii="Arial" w:hAnsi="Arial" w:cs="Arial"/>
              </w:rPr>
              <w:t xml:space="preserve">if patient </w:t>
            </w:r>
            <w:r w:rsidRPr="00A1415D">
              <w:rPr>
                <w:rFonts w:ascii="Arial" w:hAnsi="Arial" w:cs="Arial"/>
                <w:u w:val="single"/>
              </w:rPr>
              <w:t>needs</w:t>
            </w:r>
            <w:r w:rsidRPr="008358F0">
              <w:rPr>
                <w:rFonts w:ascii="Arial" w:hAnsi="Arial" w:cs="Arial"/>
              </w:rPr>
              <w:t xml:space="preserve"> to be seen in clinic.</w:t>
            </w:r>
          </w:p>
          <w:p w:rsidR="00E10DF5" w:rsidRPr="008358F0" w:rsidRDefault="00E10DF5">
            <w:pPr>
              <w:rPr>
                <w:rFonts w:ascii="Arial" w:hAnsi="Arial" w:cs="Arial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t>Patients attending in person for booked appointment</w:t>
            </w:r>
          </w:p>
        </w:tc>
        <w:tc>
          <w:tcPr>
            <w:tcW w:w="7536" w:type="dxa"/>
          </w:tcPr>
          <w:p w:rsidR="00E10DF5" w:rsidRDefault="00E10DF5">
            <w:pPr>
              <w:rPr>
                <w:rFonts w:ascii="Arial" w:hAnsi="Arial" w:cs="Arial"/>
              </w:rPr>
            </w:pPr>
            <w:r w:rsidRPr="00E5740E">
              <w:rPr>
                <w:rFonts w:ascii="Arial" w:hAnsi="Arial" w:cs="Arial"/>
              </w:rPr>
              <w:t>Nurse assesses patient at entrance</w:t>
            </w:r>
            <w:r>
              <w:rPr>
                <w:rFonts w:ascii="Arial" w:hAnsi="Arial" w:cs="Arial"/>
              </w:rPr>
              <w:t xml:space="preserve"> of clinic</w:t>
            </w:r>
            <w:r w:rsidRPr="00E5740E">
              <w:rPr>
                <w:rFonts w:ascii="Arial" w:hAnsi="Arial" w:cs="Arial"/>
              </w:rPr>
              <w:t xml:space="preserve"> as per COVID – 19 Government </w:t>
            </w:r>
            <w:proofErr w:type="gramStart"/>
            <w:r w:rsidRPr="00E5740E">
              <w:rPr>
                <w:rFonts w:ascii="Arial" w:hAnsi="Arial" w:cs="Arial"/>
              </w:rPr>
              <w:t>advice</w:t>
            </w:r>
            <w:proofErr w:type="gramEnd"/>
            <w:r w:rsidRPr="00E5740E">
              <w:rPr>
                <w:rFonts w:ascii="Arial" w:hAnsi="Arial" w:cs="Arial"/>
              </w:rPr>
              <w:t>.  Advice from 13/03/20</w:t>
            </w:r>
            <w:r>
              <w:rPr>
                <w:rFonts w:ascii="Arial" w:hAnsi="Arial" w:cs="Arial"/>
              </w:rPr>
              <w:t>:</w:t>
            </w:r>
            <w:r w:rsidRPr="00E5740E">
              <w:rPr>
                <w:rFonts w:ascii="Arial" w:hAnsi="Arial" w:cs="Arial"/>
              </w:rPr>
              <w:t xml:space="preserve"> Guidance for people with confirmed or possible Coronavirus ( COVID-19) infection to stay at home if:</w:t>
            </w:r>
          </w:p>
          <w:p w:rsidR="00E10DF5" w:rsidRPr="00E5740E" w:rsidRDefault="00E10DF5">
            <w:pPr>
              <w:rPr>
                <w:rFonts w:ascii="Arial" w:hAnsi="Arial" w:cs="Arial"/>
              </w:rPr>
            </w:pPr>
          </w:p>
          <w:p w:rsidR="00E10DF5" w:rsidRPr="00E5740E" w:rsidRDefault="00E10DF5" w:rsidP="00DF44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740E">
              <w:rPr>
                <w:rFonts w:ascii="Arial" w:hAnsi="Arial" w:cs="Arial"/>
              </w:rPr>
              <w:t>New continuous cough and / or</w:t>
            </w:r>
          </w:p>
          <w:p w:rsidR="00E10DF5" w:rsidRPr="00A1415D" w:rsidRDefault="00E10DF5" w:rsidP="00E574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"/>
              </w:rPr>
            </w:pPr>
            <w:r w:rsidRPr="00E5740E">
              <w:rPr>
                <w:rFonts w:ascii="Arial" w:hAnsi="Arial" w:cs="Arial"/>
              </w:rPr>
              <w:t xml:space="preserve">High </w:t>
            </w:r>
            <w:r w:rsidR="00A1415D">
              <w:rPr>
                <w:rFonts w:ascii="Arial" w:hAnsi="Arial" w:cs="Arial"/>
              </w:rPr>
              <w:t>temperature</w:t>
            </w:r>
          </w:p>
          <w:p w:rsidR="00A1415D" w:rsidRPr="008358F0" w:rsidRDefault="00A1415D" w:rsidP="00A1415D">
            <w:pPr>
              <w:pStyle w:val="ListParagraph"/>
              <w:rPr>
                <w:rFonts w:ascii="Arial" w:hAnsi="Arial" w:cs="Arial"/>
                <w:lang w:val="en"/>
              </w:rPr>
            </w:pPr>
          </w:p>
          <w:p w:rsidR="00E10DF5" w:rsidRPr="008358F0" w:rsidRDefault="00E10DF5" w:rsidP="00E5740E">
            <w:pPr>
              <w:ind w:left="720"/>
              <w:rPr>
                <w:rFonts w:ascii="Arial" w:hAnsi="Arial" w:cs="Arial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lastRenderedPageBreak/>
              <w:t>Information for patients</w:t>
            </w:r>
          </w:p>
        </w:tc>
        <w:tc>
          <w:tcPr>
            <w:tcW w:w="7536" w:type="dxa"/>
          </w:tcPr>
          <w:p w:rsidR="00E10DF5" w:rsidRDefault="00E10DF5" w:rsidP="00D1609A">
            <w:pPr>
              <w:rPr>
                <w:rFonts w:ascii="Arial" w:hAnsi="Arial" w:cs="Arial"/>
              </w:rPr>
            </w:pPr>
          </w:p>
          <w:p w:rsidR="00E10DF5" w:rsidRPr="00895A8C" w:rsidRDefault="00E10DF5" w:rsidP="00D1609A">
            <w:pPr>
              <w:rPr>
                <w:rFonts w:ascii="Arial" w:hAnsi="Arial" w:cs="Arial"/>
                <w:b/>
              </w:rPr>
            </w:pPr>
            <w:r w:rsidRPr="00895A8C">
              <w:rPr>
                <w:rFonts w:ascii="Arial" w:hAnsi="Arial" w:cs="Arial"/>
                <w:b/>
              </w:rPr>
              <w:t>Website / social media / posters / banners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  <w:r w:rsidRPr="00A5123D">
              <w:rPr>
                <w:rFonts w:ascii="Arial" w:hAnsi="Arial" w:cs="Arial"/>
              </w:rPr>
              <w:t>U</w:t>
            </w:r>
            <w:r w:rsidRPr="00D1609A">
              <w:rPr>
                <w:rFonts w:ascii="Arial" w:hAnsi="Arial" w:cs="Arial"/>
              </w:rPr>
              <w:t xml:space="preserve">mbrella has scaled back clinic services due to (COVID 19). Patients who attend for walk-in appointments or routine appointments will not be seen at any of our clinics. 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  <w:r w:rsidRPr="00D1609A">
              <w:rPr>
                <w:rFonts w:ascii="Arial" w:hAnsi="Arial" w:cs="Arial"/>
              </w:rPr>
              <w:t xml:space="preserve"> 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  <w:r w:rsidRPr="00D1609A">
              <w:rPr>
                <w:rFonts w:ascii="Arial" w:hAnsi="Arial" w:cs="Arial"/>
              </w:rPr>
              <w:t>Patients with symptoms are advised to call 0121 237 5700.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  <w:r w:rsidRPr="00D1609A">
              <w:rPr>
                <w:rFonts w:ascii="Arial" w:hAnsi="Arial" w:cs="Arial"/>
              </w:rPr>
              <w:t xml:space="preserve"> 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  <w:r w:rsidRPr="00D1609A">
              <w:rPr>
                <w:rFonts w:ascii="Arial" w:hAnsi="Arial" w:cs="Arial"/>
              </w:rPr>
              <w:t>If you have a booked appointment you will be contacted if this has to be changed.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  <w:r w:rsidRPr="00D1609A">
              <w:rPr>
                <w:rFonts w:ascii="Arial" w:hAnsi="Arial" w:cs="Arial"/>
              </w:rPr>
              <w:t>Our clinics may have to close at short notice.</w:t>
            </w:r>
          </w:p>
          <w:p w:rsidR="00E10DF5" w:rsidRPr="00D1609A" w:rsidRDefault="00E10DF5" w:rsidP="00D1609A">
            <w:pPr>
              <w:rPr>
                <w:rFonts w:ascii="Arial" w:hAnsi="Arial" w:cs="Arial"/>
              </w:rPr>
            </w:pPr>
          </w:p>
          <w:p w:rsidR="00E10DF5" w:rsidRDefault="00E10DF5" w:rsidP="00A5123D">
            <w:pPr>
              <w:rPr>
                <w:rFonts w:ascii="Arial" w:hAnsi="Arial" w:cs="Arial"/>
              </w:rPr>
            </w:pPr>
            <w:r w:rsidRPr="00D1609A">
              <w:rPr>
                <w:rFonts w:ascii="Arial" w:hAnsi="Arial" w:cs="Arial"/>
              </w:rPr>
              <w:t>Stay at home if you have a new and continuous cough and / or high temperature. DO NOT attend your appointment and follow the advice on the NHS 1</w:t>
            </w:r>
            <w:r>
              <w:rPr>
                <w:rFonts w:ascii="Arial" w:hAnsi="Arial" w:cs="Arial"/>
              </w:rPr>
              <w:t>11 website.</w:t>
            </w:r>
          </w:p>
          <w:p w:rsidR="00E10DF5" w:rsidRDefault="00E10DF5" w:rsidP="00A5123D">
            <w:pPr>
              <w:rPr>
                <w:rFonts w:ascii="Arial" w:hAnsi="Arial" w:cs="Arial"/>
              </w:rPr>
            </w:pPr>
          </w:p>
          <w:p w:rsidR="00E10DF5" w:rsidRDefault="00E10DF5" w:rsidP="00A5123D">
            <w:pPr>
              <w:rPr>
                <w:rFonts w:ascii="Arial" w:hAnsi="Arial" w:cs="Arial"/>
                <w:b/>
              </w:rPr>
            </w:pPr>
            <w:r w:rsidRPr="00895A8C">
              <w:rPr>
                <w:rFonts w:ascii="Arial" w:hAnsi="Arial" w:cs="Arial"/>
                <w:b/>
              </w:rPr>
              <w:t>Umbrella Central Phone line</w:t>
            </w:r>
          </w:p>
          <w:p w:rsidR="00E10DF5" w:rsidRPr="001D24F7" w:rsidRDefault="00E10DF5" w:rsidP="00895A8C">
            <w:pPr>
              <w:rPr>
                <w:rFonts w:ascii="Arial" w:hAnsi="Arial" w:cs="Arial"/>
              </w:rPr>
            </w:pPr>
          </w:p>
          <w:p w:rsidR="00E10DF5" w:rsidRPr="001D24F7" w:rsidRDefault="00E10DF5" w:rsidP="00895A8C">
            <w:p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 xml:space="preserve">Umbrella has scaled back clinic services due to (COVID 19). Patients who attend for walk-in appointments or routine appointments will not be seen at any of our clinics. </w:t>
            </w:r>
          </w:p>
          <w:p w:rsidR="00E10DF5" w:rsidRPr="001D24F7" w:rsidRDefault="00E10DF5" w:rsidP="00895A8C">
            <w:p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 xml:space="preserve"> </w:t>
            </w:r>
          </w:p>
          <w:p w:rsidR="00E10DF5" w:rsidRPr="001D24F7" w:rsidRDefault="00E10DF5" w:rsidP="00895A8C">
            <w:p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>If you:</w:t>
            </w:r>
          </w:p>
          <w:p w:rsidR="00E10DF5" w:rsidRPr="001D24F7" w:rsidRDefault="00E10DF5" w:rsidP="001D24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>have symptoms</w:t>
            </w:r>
          </w:p>
          <w:p w:rsidR="00E10DF5" w:rsidRPr="001D24F7" w:rsidRDefault="00E10DF5" w:rsidP="001D24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>have been in contact with a confirmed sexually transmitted infection</w:t>
            </w:r>
          </w:p>
          <w:p w:rsidR="00E10DF5" w:rsidRPr="001D24F7" w:rsidRDefault="00E10DF5" w:rsidP="001D24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>are under 16 years of age</w:t>
            </w:r>
          </w:p>
          <w:p w:rsidR="00E10DF5" w:rsidRDefault="00E10DF5" w:rsidP="001D24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>or have been a victim of sexual assault</w:t>
            </w:r>
          </w:p>
          <w:p w:rsidR="00E10DF5" w:rsidRPr="001D24F7" w:rsidRDefault="00E10DF5" w:rsidP="001D24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contraception</w:t>
            </w:r>
          </w:p>
          <w:p w:rsidR="00E10DF5" w:rsidRDefault="00E10DF5" w:rsidP="00895A8C">
            <w:pPr>
              <w:rPr>
                <w:rFonts w:ascii="Arial" w:hAnsi="Arial" w:cs="Arial"/>
              </w:rPr>
            </w:pPr>
          </w:p>
          <w:p w:rsidR="00E10DF5" w:rsidRPr="001D24F7" w:rsidRDefault="00E10DF5" w:rsidP="00895A8C">
            <w:pPr>
              <w:rPr>
                <w:rFonts w:ascii="Arial" w:hAnsi="Arial" w:cs="Arial"/>
              </w:rPr>
            </w:pPr>
            <w:r w:rsidRPr="001D24F7">
              <w:rPr>
                <w:rFonts w:ascii="Arial" w:hAnsi="Arial" w:cs="Arial"/>
              </w:rPr>
              <w:t>Please hold the line to speak to one of our team</w:t>
            </w:r>
            <w:r>
              <w:rPr>
                <w:rFonts w:ascii="Arial" w:hAnsi="Arial" w:cs="Arial"/>
              </w:rPr>
              <w:t>.</w:t>
            </w:r>
          </w:p>
          <w:p w:rsidR="00E10DF5" w:rsidRDefault="00E10DF5" w:rsidP="00A5123D">
            <w:pPr>
              <w:rPr>
                <w:rFonts w:ascii="Arial" w:hAnsi="Arial" w:cs="Arial"/>
              </w:rPr>
            </w:pPr>
          </w:p>
          <w:p w:rsidR="00E10DF5" w:rsidRPr="008358F0" w:rsidRDefault="00E10DF5" w:rsidP="00A5123D">
            <w:pPr>
              <w:rPr>
                <w:rFonts w:ascii="Arial" w:hAnsi="Arial" w:cs="Arial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 w:rsidP="002F4272">
            <w:pPr>
              <w:rPr>
                <w:rFonts w:ascii="Arial" w:hAnsi="Arial" w:cs="Arial"/>
                <w:b/>
              </w:rPr>
            </w:pPr>
            <w:r w:rsidRPr="008358F0">
              <w:rPr>
                <w:rFonts w:ascii="Arial" w:hAnsi="Arial" w:cs="Arial"/>
                <w:b/>
              </w:rPr>
              <w:t>COVID-19 correspondence / posters</w:t>
            </w:r>
          </w:p>
        </w:tc>
        <w:tc>
          <w:tcPr>
            <w:tcW w:w="7536" w:type="dxa"/>
          </w:tcPr>
          <w:p w:rsidR="00E10DF5" w:rsidRPr="008358F0" w:rsidRDefault="00E10DF5">
            <w:p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Please read</w:t>
            </w:r>
            <w:r>
              <w:rPr>
                <w:rFonts w:ascii="Arial" w:hAnsi="Arial" w:cs="Arial"/>
              </w:rPr>
              <w:t>, action</w:t>
            </w:r>
            <w:r w:rsidRPr="008358F0">
              <w:rPr>
                <w:rFonts w:ascii="Arial" w:hAnsi="Arial" w:cs="Arial"/>
              </w:rPr>
              <w:t xml:space="preserve"> and display posters:</w:t>
            </w:r>
          </w:p>
          <w:p w:rsidR="00E10DF5" w:rsidRPr="008358F0" w:rsidRDefault="00E10DF5">
            <w:pPr>
              <w:rPr>
                <w:rFonts w:ascii="Arial" w:hAnsi="Arial" w:cs="Arial"/>
              </w:rPr>
            </w:pPr>
          </w:p>
          <w:p w:rsidR="00E10DF5" w:rsidRPr="008358F0" w:rsidRDefault="00E10DF5" w:rsidP="00AC0E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Public Advice poster – travel in last 14 days</w:t>
            </w:r>
          </w:p>
          <w:p w:rsidR="00E10DF5" w:rsidRPr="008358F0" w:rsidRDefault="00E10DF5" w:rsidP="00AC0E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Travellers guidance – list of affected countries</w:t>
            </w:r>
          </w:p>
          <w:p w:rsidR="00E10DF5" w:rsidRPr="008358F0" w:rsidRDefault="00E10DF5" w:rsidP="00AC0E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Catch it, Bin it, Kill it</w:t>
            </w:r>
          </w:p>
          <w:p w:rsidR="00E10DF5" w:rsidRPr="008358F0" w:rsidRDefault="00E10DF5" w:rsidP="00AC0E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Reporting Coronavirus incidents</w:t>
            </w:r>
          </w:p>
          <w:p w:rsidR="00E10DF5" w:rsidRPr="008358F0" w:rsidRDefault="00E10DF5">
            <w:pPr>
              <w:rPr>
                <w:rFonts w:ascii="Arial" w:hAnsi="Arial" w:cs="Arial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proofErr w:type="spellStart"/>
            <w:r w:rsidRPr="008358F0">
              <w:rPr>
                <w:rFonts w:ascii="Arial" w:hAnsi="Arial" w:cs="Arial"/>
                <w:b/>
              </w:rPr>
              <w:t>Excelicare</w:t>
            </w:r>
            <w:proofErr w:type="spellEnd"/>
          </w:p>
        </w:tc>
        <w:tc>
          <w:tcPr>
            <w:tcW w:w="7536" w:type="dxa"/>
          </w:tcPr>
          <w:p w:rsidR="00E10DF5" w:rsidRDefault="00E10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Umbrella website on</w:t>
            </w:r>
            <w:r w:rsidRPr="008358F0">
              <w:rPr>
                <w:rFonts w:ascii="Arial" w:hAnsi="Arial" w:cs="Arial"/>
              </w:rPr>
              <w:t xml:space="preserve"> line </w:t>
            </w:r>
            <w:r>
              <w:rPr>
                <w:rFonts w:ascii="Arial" w:hAnsi="Arial" w:cs="Arial"/>
              </w:rPr>
              <w:t>booking system has suspended.</w:t>
            </w:r>
          </w:p>
          <w:p w:rsidR="00E10DF5" w:rsidRPr="008358F0" w:rsidRDefault="00E10DF5">
            <w:pPr>
              <w:rPr>
                <w:rFonts w:ascii="Arial" w:hAnsi="Arial" w:cs="Arial"/>
              </w:rPr>
            </w:pPr>
          </w:p>
          <w:p w:rsidR="00E10DF5" w:rsidRPr="008358F0" w:rsidRDefault="00E10DF5">
            <w:pPr>
              <w:rPr>
                <w:rFonts w:ascii="Arial" w:hAnsi="Arial" w:cs="Arial"/>
              </w:rPr>
            </w:pPr>
            <w:r w:rsidRPr="008358F0">
              <w:rPr>
                <w:rFonts w:ascii="Arial" w:hAnsi="Arial" w:cs="Arial"/>
              </w:rPr>
              <w:t>For patien</w:t>
            </w:r>
            <w:r w:rsidR="00A1415D">
              <w:rPr>
                <w:rFonts w:ascii="Arial" w:hAnsi="Arial" w:cs="Arial"/>
              </w:rPr>
              <w:t>ts with booked appointments a</w:t>
            </w:r>
            <w:r w:rsidRPr="008358F0">
              <w:rPr>
                <w:rFonts w:ascii="Arial" w:hAnsi="Arial" w:cs="Arial"/>
              </w:rPr>
              <w:t xml:space="preserve"> text message</w:t>
            </w:r>
            <w:r w:rsidR="00A1415D">
              <w:rPr>
                <w:rFonts w:ascii="Arial" w:hAnsi="Arial" w:cs="Arial"/>
              </w:rPr>
              <w:t xml:space="preserve"> has been sent</w:t>
            </w:r>
            <w:r w:rsidRPr="008358F0">
              <w:rPr>
                <w:rFonts w:ascii="Arial" w:hAnsi="Arial" w:cs="Arial"/>
              </w:rPr>
              <w:t xml:space="preserve"> to </w:t>
            </w:r>
            <w:r w:rsidR="00A1415D">
              <w:rPr>
                <w:rFonts w:ascii="Arial" w:hAnsi="Arial" w:cs="Arial"/>
              </w:rPr>
              <w:t>cancel</w:t>
            </w:r>
          </w:p>
          <w:p w:rsidR="00E10DF5" w:rsidRPr="008358F0" w:rsidRDefault="00E10DF5" w:rsidP="00DF44CC">
            <w:pPr>
              <w:rPr>
                <w:rFonts w:ascii="Arial" w:hAnsi="Arial" w:cs="Arial"/>
              </w:rPr>
            </w:pPr>
          </w:p>
          <w:p w:rsidR="00E10DF5" w:rsidRPr="008358F0" w:rsidRDefault="00E10DF5">
            <w:pPr>
              <w:rPr>
                <w:rFonts w:ascii="Arial" w:hAnsi="Arial" w:cs="Arial"/>
              </w:rPr>
            </w:pPr>
          </w:p>
        </w:tc>
      </w:tr>
      <w:tr w:rsidR="00E10DF5" w:rsidRPr="008358F0" w:rsidTr="00E10DF5">
        <w:tc>
          <w:tcPr>
            <w:tcW w:w="1928" w:type="dxa"/>
          </w:tcPr>
          <w:p w:rsidR="00E10DF5" w:rsidRPr="008358F0" w:rsidRDefault="00E10D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Clinics and Follow up appointments</w:t>
            </w:r>
          </w:p>
        </w:tc>
        <w:tc>
          <w:tcPr>
            <w:tcW w:w="7536" w:type="dxa"/>
          </w:tcPr>
          <w:p w:rsidR="00E10DF5" w:rsidRDefault="00E10DF5">
            <w:pPr>
              <w:rPr>
                <w:rFonts w:ascii="Arial" w:hAnsi="Arial" w:cs="Arial"/>
              </w:rPr>
            </w:pPr>
            <w:r w:rsidRPr="00A5123D">
              <w:rPr>
                <w:rFonts w:ascii="Arial" w:hAnsi="Arial" w:cs="Arial"/>
              </w:rPr>
              <w:t>Review which appointments can be cancelled postponed or conducted over the phone.</w:t>
            </w:r>
          </w:p>
          <w:p w:rsidR="00E10DF5" w:rsidRPr="00A5123D" w:rsidRDefault="00E10DF5">
            <w:pPr>
              <w:rPr>
                <w:rFonts w:ascii="Arial" w:hAnsi="Arial" w:cs="Arial"/>
                <w:b/>
              </w:rPr>
            </w:pPr>
          </w:p>
          <w:p w:rsidR="00E10DF5" w:rsidRPr="00A1415D" w:rsidRDefault="00E10DF5" w:rsidP="00A1415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792423" w:rsidRPr="008358F0" w:rsidRDefault="00792423" w:rsidP="00A5123D">
      <w:pPr>
        <w:rPr>
          <w:rFonts w:ascii="Arial" w:hAnsi="Arial" w:cs="Arial"/>
        </w:rPr>
      </w:pPr>
    </w:p>
    <w:sectPr w:rsidR="00792423" w:rsidRPr="008358F0" w:rsidSect="00DD6C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E5" w:rsidRDefault="00F67EE5" w:rsidP="00F67EE5">
      <w:pPr>
        <w:spacing w:after="0" w:line="240" w:lineRule="auto"/>
      </w:pPr>
      <w:r>
        <w:separator/>
      </w:r>
    </w:p>
  </w:endnote>
  <w:endnote w:type="continuationSeparator" w:id="0">
    <w:p w:rsidR="00F67EE5" w:rsidRDefault="00F67EE5" w:rsidP="00F6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25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7EE5" w:rsidRDefault="00F67E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7EE5" w:rsidRDefault="00F67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E5" w:rsidRDefault="00F67EE5" w:rsidP="00F67EE5">
      <w:pPr>
        <w:spacing w:after="0" w:line="240" w:lineRule="auto"/>
      </w:pPr>
      <w:r>
        <w:separator/>
      </w:r>
    </w:p>
  </w:footnote>
  <w:footnote w:type="continuationSeparator" w:id="0">
    <w:p w:rsidR="00F67EE5" w:rsidRDefault="00F67EE5" w:rsidP="00F6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6C3"/>
    <w:multiLevelType w:val="hybridMultilevel"/>
    <w:tmpl w:val="3060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B51C7"/>
    <w:multiLevelType w:val="hybridMultilevel"/>
    <w:tmpl w:val="07C6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F6C94"/>
    <w:multiLevelType w:val="multilevel"/>
    <w:tmpl w:val="593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A082E"/>
    <w:multiLevelType w:val="hybridMultilevel"/>
    <w:tmpl w:val="FD0E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B240A"/>
    <w:multiLevelType w:val="hybridMultilevel"/>
    <w:tmpl w:val="574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B3DE6"/>
    <w:multiLevelType w:val="hybridMultilevel"/>
    <w:tmpl w:val="64CA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774B"/>
    <w:multiLevelType w:val="hybridMultilevel"/>
    <w:tmpl w:val="71B4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E63BA"/>
    <w:multiLevelType w:val="hybridMultilevel"/>
    <w:tmpl w:val="6A407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23"/>
    <w:rsid w:val="00004A69"/>
    <w:rsid w:val="000B6297"/>
    <w:rsid w:val="001318AB"/>
    <w:rsid w:val="00153F80"/>
    <w:rsid w:val="001D24F7"/>
    <w:rsid w:val="002309A7"/>
    <w:rsid w:val="002F4272"/>
    <w:rsid w:val="002F552A"/>
    <w:rsid w:val="00765EAB"/>
    <w:rsid w:val="00792423"/>
    <w:rsid w:val="007D438F"/>
    <w:rsid w:val="008358F0"/>
    <w:rsid w:val="008707A8"/>
    <w:rsid w:val="00895A8C"/>
    <w:rsid w:val="00A1415D"/>
    <w:rsid w:val="00A5123D"/>
    <w:rsid w:val="00AC0EB1"/>
    <w:rsid w:val="00B135E8"/>
    <w:rsid w:val="00B22D0E"/>
    <w:rsid w:val="00D1609A"/>
    <w:rsid w:val="00D61AA5"/>
    <w:rsid w:val="00DB29A5"/>
    <w:rsid w:val="00DD6C19"/>
    <w:rsid w:val="00DF44CC"/>
    <w:rsid w:val="00E10DF5"/>
    <w:rsid w:val="00E56899"/>
    <w:rsid w:val="00E5740E"/>
    <w:rsid w:val="00EB2547"/>
    <w:rsid w:val="00EC3C56"/>
    <w:rsid w:val="00F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4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E5"/>
  </w:style>
  <w:style w:type="paragraph" w:styleId="Footer">
    <w:name w:val="footer"/>
    <w:basedOn w:val="Normal"/>
    <w:link w:val="FooterChar"/>
    <w:uiPriority w:val="99"/>
    <w:unhideWhenUsed/>
    <w:rsid w:val="00F6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4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EE5"/>
  </w:style>
  <w:style w:type="paragraph" w:styleId="Footer">
    <w:name w:val="footer"/>
    <w:basedOn w:val="Normal"/>
    <w:link w:val="FooterChar"/>
    <w:uiPriority w:val="99"/>
    <w:unhideWhenUsed/>
    <w:rsid w:val="00F6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3F07A21C</Template>
  <TotalTime>12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Davis</dc:creator>
  <cp:lastModifiedBy>Jodie Walker-Haywood</cp:lastModifiedBy>
  <cp:revision>6</cp:revision>
  <cp:lastPrinted>2020-03-13T11:10:00Z</cp:lastPrinted>
  <dcterms:created xsi:type="dcterms:W3CDTF">2020-03-13T15:20:00Z</dcterms:created>
  <dcterms:modified xsi:type="dcterms:W3CDTF">2020-03-13T15:46:00Z</dcterms:modified>
</cp:coreProperties>
</file>